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BA" w:rsidRDefault="00EA26BA" w:rsidP="00DE201E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2"/>
          <w:szCs w:val="32"/>
          <w:bdr w:val="none" w:sz="0" w:space="0" w:color="auto" w:frame="1"/>
          <w:lang w:eastAsia="en-GB"/>
        </w:rPr>
      </w:pPr>
      <w:r w:rsidRPr="00100E3B">
        <w:rPr>
          <w:rFonts w:ascii="Comic Sans MS" w:eastAsia="Times New Roman" w:hAnsi="Comic Sans MS" w:cs="Times New Roman"/>
          <w:color w:val="000000"/>
          <w:sz w:val="32"/>
          <w:szCs w:val="32"/>
          <w:bdr w:val="none" w:sz="0" w:space="0" w:color="auto" w:frame="1"/>
          <w:lang w:eastAsia="en-GB"/>
        </w:rPr>
        <w:t>Student C</w:t>
      </w:r>
      <w:r w:rsidRPr="00100E3B">
        <w:rPr>
          <w:rFonts w:ascii="Comic Sans MS" w:eastAsia="Times New Roman" w:hAnsi="Comic Sans MS" w:cs="Times New Roman"/>
          <w:sz w:val="32"/>
          <w:szCs w:val="32"/>
          <w:bdr w:val="none" w:sz="0" w:space="0" w:color="auto" w:frame="1"/>
          <w:lang w:eastAsia="en-GB"/>
        </w:rPr>
        <w:t xml:space="preserve">ouncil </w:t>
      </w:r>
      <w:r w:rsidR="00DC0DAB" w:rsidRPr="00100E3B">
        <w:rPr>
          <w:rFonts w:ascii="Comic Sans MS" w:eastAsia="Times New Roman" w:hAnsi="Comic Sans MS" w:cs="Times New Roman"/>
          <w:sz w:val="32"/>
          <w:szCs w:val="32"/>
          <w:bdr w:val="none" w:sz="0" w:space="0" w:color="auto" w:frame="1"/>
          <w:lang w:eastAsia="en-GB"/>
        </w:rPr>
        <w:t xml:space="preserve">Pupil Voice: </w:t>
      </w:r>
      <w:r w:rsidR="00D40442">
        <w:rPr>
          <w:rFonts w:ascii="Comic Sans MS" w:eastAsia="Times New Roman" w:hAnsi="Comic Sans MS" w:cs="Times New Roman"/>
          <w:sz w:val="32"/>
          <w:szCs w:val="32"/>
          <w:bdr w:val="none" w:sz="0" w:space="0" w:color="auto" w:frame="1"/>
          <w:lang w:eastAsia="en-GB"/>
        </w:rPr>
        <w:t>Autumn Term</w:t>
      </w:r>
      <w:r w:rsidR="00A8599A">
        <w:rPr>
          <w:rFonts w:ascii="Comic Sans MS" w:eastAsia="Times New Roman" w:hAnsi="Comic Sans MS" w:cs="Times New Roman"/>
          <w:sz w:val="32"/>
          <w:szCs w:val="32"/>
          <w:bdr w:val="none" w:sz="0" w:space="0" w:color="auto" w:frame="1"/>
          <w:lang w:eastAsia="en-GB"/>
        </w:rPr>
        <w:t xml:space="preserve"> 2022</w:t>
      </w:r>
    </w:p>
    <w:p w:rsidR="00FA4D5C" w:rsidRDefault="00FA4D5C" w:rsidP="00DE201E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2"/>
          <w:szCs w:val="32"/>
          <w:bdr w:val="none" w:sz="0" w:space="0" w:color="auto" w:frame="1"/>
          <w:lang w:eastAsia="en-GB"/>
        </w:rPr>
      </w:pPr>
    </w:p>
    <w:p w:rsidR="00FA4D5C" w:rsidRPr="00100E3B" w:rsidRDefault="00FA4D5C" w:rsidP="00DE201E">
      <w:pPr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32"/>
          <w:szCs w:val="32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Times New Roman"/>
          <w:sz w:val="32"/>
          <w:szCs w:val="32"/>
          <w:bdr w:val="none" w:sz="0" w:space="0" w:color="auto" w:frame="1"/>
          <w:lang w:eastAsia="en-GB"/>
        </w:rPr>
        <w:t>Anti- Bullying Week Feedback</w:t>
      </w:r>
    </w:p>
    <w:p w:rsidR="00A971A6" w:rsidRPr="001F6AC7" w:rsidRDefault="00A971A6" w:rsidP="00EA26BA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bdr w:val="none" w:sz="0" w:space="0" w:color="auto" w:frame="1"/>
          <w:lang w:eastAsia="en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971A6" w:rsidRPr="00A46491" w:rsidTr="001339CF">
        <w:tc>
          <w:tcPr>
            <w:tcW w:w="10348" w:type="dxa"/>
            <w:shd w:val="clear" w:color="auto" w:fill="B4C6E7" w:themeFill="accent5" w:themeFillTint="66"/>
          </w:tcPr>
          <w:p w:rsidR="00A971A6" w:rsidRPr="00A46491" w:rsidRDefault="00D40442" w:rsidP="00D4044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did children enjoy during anti-bullying week?</w:t>
            </w:r>
          </w:p>
        </w:tc>
      </w:tr>
      <w:tr w:rsidR="00A971A6" w:rsidRPr="00A46491" w:rsidTr="001339CF">
        <w:tc>
          <w:tcPr>
            <w:tcW w:w="10348" w:type="dxa"/>
          </w:tcPr>
          <w:p w:rsidR="00A8599A" w:rsidRDefault="00D40442" w:rsidP="00D40442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Children enjoyed wearing odd socks on the Monday</w:t>
            </w:r>
            <w:r w:rsidR="00506330"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: “I liked odd sock day because it was fun and reminded us that we are all different, just like the odd socks.”</w:t>
            </w:r>
          </w:p>
          <w:p w:rsidR="00506330" w:rsidRDefault="00506330" w:rsidP="00D40442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Children enjoyed having a different name for each day like thoughtful Thursday, Friendship Friday</w:t>
            </w:r>
            <w:r w:rsidR="001339CF"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: “I liked friendship Friday as I enjoyed seeing my friends get a new ambassador sticker.”</w:t>
            </w:r>
          </w:p>
          <w:p w:rsidR="00D40442" w:rsidRDefault="00D40442" w:rsidP="00D40442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Children enjoyed their anti-bullying workshops</w:t>
            </w:r>
          </w:p>
          <w:p w:rsidR="00D40442" w:rsidRDefault="00D40442" w:rsidP="00D40442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Children enjoyed the drama based activities – scenarios</w:t>
            </w:r>
          </w:p>
          <w:p w:rsidR="00D40442" w:rsidRDefault="00D40442" w:rsidP="00D40442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Children enjoyed the practical activities – friendship bracelet making</w:t>
            </w:r>
          </w:p>
          <w:p w:rsidR="00506330" w:rsidRDefault="00506330" w:rsidP="00D40442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 xml:space="preserve">Children enjoyed </w:t>
            </w: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 xml:space="preserve">talking about what bullying was and about what being </w:t>
            </w:r>
            <w:proofErr w:type="spellStart"/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knd</w:t>
            </w:r>
            <w:proofErr w:type="spellEnd"/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 xml:space="preserve"> and unkind is.</w:t>
            </w:r>
          </w:p>
          <w:p w:rsidR="00D40442" w:rsidRDefault="00D40442" w:rsidP="00D40442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Children liked having wristbands and stickers to wear</w:t>
            </w:r>
            <w:r w:rsidR="00506330"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 xml:space="preserve">: </w:t>
            </w:r>
            <w:proofErr w:type="gramStart"/>
            <w:r w:rsidR="00506330"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“ I</w:t>
            </w:r>
            <w:proofErr w:type="gramEnd"/>
            <w:r w:rsidR="00506330"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 xml:space="preserve"> enjoyed having a new sticker each day – it was a nice surprise.”</w:t>
            </w:r>
          </w:p>
          <w:p w:rsidR="00D40442" w:rsidRDefault="00D40442" w:rsidP="00D40442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Children liked the different learning during the week</w:t>
            </w:r>
          </w:p>
          <w:p w:rsidR="00D40442" w:rsidRDefault="00D40442" w:rsidP="00D40442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Children liked the new stickers – Anti-bullying Ambassador</w:t>
            </w:r>
          </w:p>
          <w:p w:rsidR="00D40442" w:rsidRPr="00B24F5F" w:rsidRDefault="00D40442" w:rsidP="00D40442">
            <w:pPr>
              <w:pStyle w:val="NoSpacing"/>
              <w:numPr>
                <w:ilvl w:val="0"/>
                <w:numId w:val="10"/>
              </w:numP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01F1E"/>
                <w:sz w:val="24"/>
                <w:szCs w:val="24"/>
                <w:lang w:eastAsia="en-GB"/>
              </w:rPr>
              <w:t>Children enjoyed writing Kindness poetry for a local civic competition</w:t>
            </w:r>
          </w:p>
        </w:tc>
      </w:tr>
      <w:tr w:rsidR="001F6AC7" w:rsidRPr="00A46491" w:rsidTr="001339CF">
        <w:tc>
          <w:tcPr>
            <w:tcW w:w="10348" w:type="dxa"/>
            <w:shd w:val="clear" w:color="auto" w:fill="B4C6E7" w:themeFill="accent5" w:themeFillTint="66"/>
          </w:tcPr>
          <w:p w:rsidR="00A971A6" w:rsidRPr="00A46491" w:rsidRDefault="00D40442" w:rsidP="001339C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did children </w:t>
            </w:r>
            <w:r>
              <w:rPr>
                <w:rFonts w:ascii="Arial" w:hAnsi="Arial" w:cs="Arial"/>
                <w:sz w:val="24"/>
                <w:szCs w:val="24"/>
              </w:rPr>
              <w:t xml:space="preserve">not </w:t>
            </w:r>
            <w:r>
              <w:rPr>
                <w:rFonts w:ascii="Arial" w:hAnsi="Arial" w:cs="Arial"/>
                <w:sz w:val="24"/>
                <w:szCs w:val="24"/>
              </w:rPr>
              <w:t>enjoy during anti-bullying week?</w:t>
            </w:r>
          </w:p>
        </w:tc>
      </w:tr>
      <w:tr w:rsidR="00A8599A" w:rsidRPr="00A46491" w:rsidTr="001339CF">
        <w:tc>
          <w:tcPr>
            <w:tcW w:w="10348" w:type="dxa"/>
            <w:shd w:val="clear" w:color="auto" w:fill="FFFFFF" w:themeFill="background1"/>
          </w:tcPr>
          <w:p w:rsidR="00A8599A" w:rsidRDefault="00D40442" w:rsidP="00A859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Some children disliked wearing wristbands and stickers</w:t>
            </w:r>
          </w:p>
          <w:p w:rsidR="00D40442" w:rsidRDefault="00D40442" w:rsidP="00A859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Some children disliked the discussion based activities</w:t>
            </w:r>
          </w:p>
          <w:p w:rsidR="00D40442" w:rsidRDefault="00D40442" w:rsidP="00A859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Some children disliked wearing odd socks</w:t>
            </w:r>
          </w:p>
          <w:p w:rsidR="00D40442" w:rsidRPr="00A8599A" w:rsidRDefault="00D40442" w:rsidP="00A8599A">
            <w:pPr>
              <w:pStyle w:val="ListParagraph"/>
              <w:numPr>
                <w:ilvl w:val="0"/>
                <w:numId w:val="13"/>
              </w:numPr>
              <w:shd w:val="clear" w:color="auto" w:fill="FFFFFF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Some disliked the workshops</w:t>
            </w:r>
            <w:r w:rsidR="001339C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as they were too long.</w:t>
            </w:r>
          </w:p>
        </w:tc>
      </w:tr>
      <w:tr w:rsidR="00A8599A" w:rsidRPr="00A46491" w:rsidTr="001339CF">
        <w:tc>
          <w:tcPr>
            <w:tcW w:w="10348" w:type="dxa"/>
            <w:shd w:val="clear" w:color="auto" w:fill="B4C6E7" w:themeFill="accent5" w:themeFillTint="66"/>
          </w:tcPr>
          <w:p w:rsidR="00A8599A" w:rsidRDefault="00D40442" w:rsidP="00D40442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What  would children have liked to have learnt more about during the week?</w:t>
            </w:r>
          </w:p>
        </w:tc>
      </w:tr>
      <w:tr w:rsidR="00D40442" w:rsidRPr="00A46491" w:rsidTr="001339CF">
        <w:tc>
          <w:tcPr>
            <w:tcW w:w="10348" w:type="dxa"/>
            <w:shd w:val="clear" w:color="auto" w:fill="auto"/>
          </w:tcPr>
          <w:p w:rsidR="00D40442" w:rsidRDefault="00D40442" w:rsidP="00D40442">
            <w:pPr>
              <w:pStyle w:val="NoSpacing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Children would like more drama based activities</w:t>
            </w:r>
          </w:p>
          <w:p w:rsidR="00D40442" w:rsidRDefault="00D40442" w:rsidP="00D40442">
            <w:pPr>
              <w:pStyle w:val="NoSpacing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Children would like more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workshops and games</w:t>
            </w:r>
          </w:p>
          <w:p w:rsidR="00D40442" w:rsidRDefault="00D40442" w:rsidP="00D40442">
            <w:pPr>
              <w:pStyle w:val="NoSpacing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Children would like more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craft based / making activities</w:t>
            </w:r>
          </w:p>
          <w:p w:rsidR="00D40442" w:rsidRDefault="00FA4D5C" w:rsidP="00D40442">
            <w:pPr>
              <w:pStyle w:val="NoSpacing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Children would like more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scenarios and videos relating to the theme</w:t>
            </w:r>
          </w:p>
          <w:p w:rsidR="00506330" w:rsidRDefault="00506330" w:rsidP="00D40442">
            <w:pPr>
              <w:pStyle w:val="NoSpacing"/>
              <w:numPr>
                <w:ilvl w:val="0"/>
                <w:numId w:val="16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Children would like to learn more about bullying because they know it is wrong</w:t>
            </w:r>
          </w:p>
        </w:tc>
      </w:tr>
    </w:tbl>
    <w:p w:rsidR="00D40442" w:rsidRDefault="00D40442"/>
    <w:p w:rsidR="00FA4D5C" w:rsidRPr="00100E3B" w:rsidRDefault="00FA4D5C" w:rsidP="001339CF">
      <w:pPr>
        <w:jc w:val="center"/>
        <w:rPr>
          <w:rFonts w:ascii="Comic Sans MS" w:eastAsia="Times New Roman" w:hAnsi="Comic Sans MS" w:cs="Times New Roman"/>
          <w:sz w:val="32"/>
          <w:szCs w:val="32"/>
          <w:bdr w:val="none" w:sz="0" w:space="0" w:color="auto" w:frame="1"/>
          <w:lang w:eastAsia="en-GB"/>
        </w:rPr>
      </w:pPr>
      <w:r>
        <w:rPr>
          <w:rFonts w:ascii="Comic Sans MS" w:eastAsia="Times New Roman" w:hAnsi="Comic Sans MS" w:cs="Times New Roman"/>
          <w:sz w:val="32"/>
          <w:szCs w:val="32"/>
          <w:bdr w:val="none" w:sz="0" w:space="0" w:color="auto" w:frame="1"/>
          <w:lang w:eastAsia="en-GB"/>
        </w:rPr>
        <w:t>Healthy School</w:t>
      </w:r>
      <w:r>
        <w:rPr>
          <w:rFonts w:ascii="Comic Sans MS" w:eastAsia="Times New Roman" w:hAnsi="Comic Sans MS" w:cs="Times New Roman"/>
          <w:sz w:val="32"/>
          <w:szCs w:val="32"/>
          <w:bdr w:val="none" w:sz="0" w:space="0" w:color="auto" w:frame="1"/>
          <w:lang w:eastAsia="en-GB"/>
        </w:rPr>
        <w:t xml:space="preserve"> Feedback</w:t>
      </w:r>
      <w:bookmarkStart w:id="0" w:name="_GoBack"/>
      <w:bookmarkEnd w:id="0"/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FA4D5C" w:rsidRPr="00A46491" w:rsidTr="001339CF">
        <w:tc>
          <w:tcPr>
            <w:tcW w:w="10348" w:type="dxa"/>
            <w:shd w:val="clear" w:color="auto" w:fill="B4C6E7" w:themeFill="accent5" w:themeFillTint="66"/>
          </w:tcPr>
          <w:p w:rsidR="00FA4D5C" w:rsidRDefault="00FA4D5C" w:rsidP="002445E0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How much do you feel we are a healthy school?</w:t>
            </w:r>
          </w:p>
        </w:tc>
      </w:tr>
      <w:tr w:rsidR="00FA4D5C" w:rsidRPr="00A46491" w:rsidTr="001339CF">
        <w:tc>
          <w:tcPr>
            <w:tcW w:w="10348" w:type="dxa"/>
            <w:shd w:val="clear" w:color="auto" w:fill="auto"/>
          </w:tcPr>
          <w:p w:rsidR="00FA4D5C" w:rsidRDefault="00FA4D5C" w:rsidP="002445E0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Children feel we are either ‘a little’ or ‘quite a lot’ of a healthy school.</w:t>
            </w:r>
          </w:p>
          <w:p w:rsidR="00FA4D5C" w:rsidRDefault="00FA4D5C" w:rsidP="00FA4D5C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:rsidR="00FA4D5C" w:rsidRDefault="00FA4D5C" w:rsidP="00FA4D5C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This is because </w:t>
            </w:r>
            <w:r w:rsidR="00DB588D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some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children feel the following:</w:t>
            </w:r>
          </w:p>
          <w:p w:rsidR="00DB588D" w:rsidRDefault="00DB588D" w:rsidP="00DB588D">
            <w:pPr>
              <w:pStyle w:val="NoSpacing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Some c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hildren are unsure what a healthy school means.</w:t>
            </w:r>
          </w:p>
          <w:p w:rsidR="00FA4D5C" w:rsidRDefault="00FA4D5C" w:rsidP="00FA4D5C">
            <w:pPr>
              <w:pStyle w:val="NoSpacing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The school building keeps us safe, warm and healthy as it is clean.</w:t>
            </w:r>
          </w:p>
          <w:p w:rsidR="00FA4D5C" w:rsidRDefault="00FA4D5C" w:rsidP="00FA4D5C">
            <w:pPr>
              <w:pStyle w:val="NoSpacing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Our new toilets are helping to keep us safe and healthy</w:t>
            </w:r>
          </w:p>
          <w:p w:rsidR="00506330" w:rsidRDefault="00506330" w:rsidP="00FA4D5C">
            <w:pPr>
              <w:pStyle w:val="NoSpacing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Some children think we already have lots of sports activities and clubs in school and this is healthy.</w:t>
            </w:r>
          </w:p>
          <w:p w:rsidR="00FA4D5C" w:rsidRDefault="00DB588D" w:rsidP="00FA4D5C">
            <w:pPr>
              <w:pStyle w:val="NoSpacing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Some children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think w</w:t>
            </w:r>
            <w:r w:rsidR="00FA4D5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e should have more physical activities to make children ‘out of breath’ such as competitive games, more school teams, games between schools etc.</w:t>
            </w:r>
          </w:p>
          <w:p w:rsidR="00FA4D5C" w:rsidRDefault="00DB588D" w:rsidP="00FA4D5C">
            <w:pPr>
              <w:pStyle w:val="NoSpacing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Some children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think w</w:t>
            </w:r>
            <w:r w:rsidR="00FA4D5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e should have more fruit and vegetables in school </w:t>
            </w:r>
          </w:p>
          <w:p w:rsidR="00FA4D5C" w:rsidRDefault="00DB588D" w:rsidP="00FA4D5C">
            <w:pPr>
              <w:pStyle w:val="NoSpacing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Some children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think c</w:t>
            </w:r>
            <w:r w:rsidR="00FA4D5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hildren should be given 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healthier</w:t>
            </w:r>
            <w:r w:rsidR="00FA4D5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options</w:t>
            </w:r>
          </w:p>
          <w:p w:rsidR="00FA4D5C" w:rsidRDefault="00FA4D5C" w:rsidP="009B5794">
            <w:pPr>
              <w:pStyle w:val="NoSpacing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Can older children have free fruit like KS1?</w:t>
            </w:r>
          </w:p>
          <w:p w:rsidR="00FA4D5C" w:rsidRPr="00506330" w:rsidRDefault="00DB588D" w:rsidP="00506330">
            <w:pPr>
              <w:pStyle w:val="NoSpacing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Some children think that other children could have healthier food for snacks / break / lunch</w:t>
            </w:r>
          </w:p>
        </w:tc>
      </w:tr>
    </w:tbl>
    <w:p w:rsidR="00FA4D5C" w:rsidRDefault="00FA4D5C"/>
    <w:p w:rsidR="00FA4D5C" w:rsidRDefault="00FA4D5C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264"/>
        <w:gridCol w:w="2084"/>
      </w:tblGrid>
      <w:tr w:rsidR="00D40442" w:rsidRPr="00A46491" w:rsidTr="001339CF">
        <w:tc>
          <w:tcPr>
            <w:tcW w:w="10348" w:type="dxa"/>
            <w:gridSpan w:val="2"/>
            <w:shd w:val="clear" w:color="auto" w:fill="B4C6E7" w:themeFill="accent5" w:themeFillTint="66"/>
          </w:tcPr>
          <w:p w:rsidR="00D40442" w:rsidRDefault="00D40442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What are the children’s other worries and issues in school at the moment?</w:t>
            </w:r>
          </w:p>
        </w:tc>
      </w:tr>
      <w:tr w:rsidR="009B5794" w:rsidRPr="00A46491" w:rsidTr="001339CF">
        <w:trPr>
          <w:trHeight w:val="397"/>
        </w:trPr>
        <w:tc>
          <w:tcPr>
            <w:tcW w:w="8264" w:type="dxa"/>
            <w:shd w:val="clear" w:color="auto" w:fill="auto"/>
          </w:tcPr>
          <w:p w:rsidR="009B5794" w:rsidRPr="009B5794" w:rsidRDefault="009B5794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B5794">
              <w:rPr>
                <w:rFonts w:ascii="Arial" w:hAnsi="Arial" w:cs="Arial"/>
                <w:sz w:val="24"/>
                <w:szCs w:val="24"/>
              </w:rPr>
              <w:t>The shared feedback is…</w:t>
            </w:r>
          </w:p>
        </w:tc>
        <w:tc>
          <w:tcPr>
            <w:tcW w:w="2084" w:type="dxa"/>
            <w:shd w:val="clear" w:color="auto" w:fill="auto"/>
          </w:tcPr>
          <w:p w:rsidR="009B5794" w:rsidRPr="009B5794" w:rsidRDefault="009B5794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9B579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Who?</w:t>
            </w:r>
          </w:p>
        </w:tc>
      </w:tr>
      <w:tr w:rsidR="009B5794" w:rsidRPr="00A46491" w:rsidTr="001339CF">
        <w:trPr>
          <w:trHeight w:val="417"/>
        </w:trPr>
        <w:tc>
          <w:tcPr>
            <w:tcW w:w="8264" w:type="dxa"/>
            <w:shd w:val="clear" w:color="auto" w:fill="auto"/>
          </w:tcPr>
          <w:p w:rsidR="009B5794" w:rsidRPr="009B5794" w:rsidRDefault="009B5794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B5794">
              <w:rPr>
                <w:rFonts w:ascii="Arial" w:hAnsi="Arial" w:cs="Arial"/>
                <w:sz w:val="24"/>
                <w:szCs w:val="24"/>
              </w:rPr>
              <w:t>KS2 playground has not yet published / agreed it’s playground rota. KS1 know theirs. Please can this be agreed and shared with pupils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084" w:type="dxa"/>
            <w:shd w:val="clear" w:color="auto" w:fill="auto"/>
          </w:tcPr>
          <w:p w:rsidR="009B5794" w:rsidRPr="009B5794" w:rsidRDefault="009B5794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9B579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DB/AS</w:t>
            </w:r>
          </w:p>
        </w:tc>
      </w:tr>
      <w:tr w:rsidR="009B5794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9B5794" w:rsidRPr="009B5794" w:rsidRDefault="009B5794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we have a sponsored read please?</w:t>
            </w:r>
          </w:p>
        </w:tc>
        <w:tc>
          <w:tcPr>
            <w:tcW w:w="2084" w:type="dxa"/>
            <w:shd w:val="clear" w:color="auto" w:fill="auto"/>
          </w:tcPr>
          <w:p w:rsidR="009B5794" w:rsidRPr="009B5794" w:rsidRDefault="009B5794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GG</w:t>
            </w:r>
          </w:p>
        </w:tc>
      </w:tr>
      <w:tr w:rsidR="009B5794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9B5794" w:rsidRDefault="009B5794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we have better bins as they are often full?</w:t>
            </w:r>
          </w:p>
        </w:tc>
        <w:tc>
          <w:tcPr>
            <w:tcW w:w="2084" w:type="dxa"/>
            <w:shd w:val="clear" w:color="auto" w:fill="auto"/>
          </w:tcPr>
          <w:p w:rsidR="009B5794" w:rsidRDefault="009B5794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VC</w:t>
            </w:r>
          </w:p>
        </w:tc>
      </w:tr>
      <w:tr w:rsidR="009B5794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9D666B" w:rsidRDefault="009D666B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we have bells back to signal the end of lessons?</w:t>
            </w:r>
          </w:p>
          <w:p w:rsidR="009D666B" w:rsidRDefault="009D666B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(This was discussed in school council – as it is not possible due to different timings across school in different key stages)</w:t>
            </w:r>
          </w:p>
        </w:tc>
        <w:tc>
          <w:tcPr>
            <w:tcW w:w="2084" w:type="dxa"/>
            <w:shd w:val="clear" w:color="auto" w:fill="auto"/>
          </w:tcPr>
          <w:p w:rsidR="009B5794" w:rsidRDefault="009D666B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N/A</w:t>
            </w:r>
          </w:p>
        </w:tc>
      </w:tr>
      <w:tr w:rsidR="00DB588D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DB588D" w:rsidRDefault="00DB588D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we have more competitive sports activities between houses please?</w:t>
            </w:r>
          </w:p>
        </w:tc>
        <w:tc>
          <w:tcPr>
            <w:tcW w:w="2084" w:type="dxa"/>
            <w:shd w:val="clear" w:color="auto" w:fill="auto"/>
          </w:tcPr>
          <w:p w:rsidR="00DB588D" w:rsidRDefault="00DB588D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 xml:space="preserve"> HH</w:t>
            </w:r>
          </w:p>
        </w:tc>
      </w:tr>
      <w:tr w:rsidR="009D666B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9D666B" w:rsidRDefault="009D666B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 we have more higher level </w:t>
            </w:r>
            <w:r w:rsidR="00DB588D">
              <w:rPr>
                <w:rFonts w:ascii="Arial" w:hAnsi="Arial" w:cs="Arial"/>
                <w:sz w:val="24"/>
                <w:szCs w:val="24"/>
              </w:rPr>
              <w:t xml:space="preserve">/ level 6 and 7 fiction </w:t>
            </w:r>
            <w:r>
              <w:rPr>
                <w:rFonts w:ascii="Arial" w:hAnsi="Arial" w:cs="Arial"/>
                <w:sz w:val="24"/>
                <w:szCs w:val="24"/>
              </w:rPr>
              <w:t>reading books please?</w:t>
            </w:r>
          </w:p>
        </w:tc>
        <w:tc>
          <w:tcPr>
            <w:tcW w:w="2084" w:type="dxa"/>
            <w:shd w:val="clear" w:color="auto" w:fill="auto"/>
          </w:tcPr>
          <w:p w:rsidR="009D666B" w:rsidRDefault="009D666B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DT/SS</w:t>
            </w:r>
          </w:p>
        </w:tc>
      </w:tr>
      <w:tr w:rsidR="009D666B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9D666B" w:rsidRDefault="009D666B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we have better basketball hoops on the playground please?</w:t>
            </w:r>
          </w:p>
        </w:tc>
        <w:tc>
          <w:tcPr>
            <w:tcW w:w="2084" w:type="dxa"/>
            <w:shd w:val="clear" w:color="auto" w:fill="auto"/>
          </w:tcPr>
          <w:p w:rsidR="009D666B" w:rsidRDefault="009D666B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HH</w:t>
            </w:r>
          </w:p>
        </w:tc>
      </w:tr>
      <w:tr w:rsidR="009D666B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9D666B" w:rsidRDefault="009D666B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teachers be reminded to check worry boxes please and tell the class that it has been done so we know?</w:t>
            </w:r>
          </w:p>
        </w:tc>
        <w:tc>
          <w:tcPr>
            <w:tcW w:w="2084" w:type="dxa"/>
            <w:shd w:val="clear" w:color="auto" w:fill="auto"/>
          </w:tcPr>
          <w:p w:rsidR="009D666B" w:rsidRDefault="009D666B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All staff</w:t>
            </w:r>
          </w:p>
        </w:tc>
      </w:tr>
      <w:tr w:rsidR="009D666B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9D666B" w:rsidRDefault="009D666B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we have goal posts on the playground during the winter as they are on the field and we end up using coats or lunchboxes?</w:t>
            </w:r>
          </w:p>
        </w:tc>
        <w:tc>
          <w:tcPr>
            <w:tcW w:w="2084" w:type="dxa"/>
            <w:shd w:val="clear" w:color="auto" w:fill="auto"/>
          </w:tcPr>
          <w:p w:rsidR="009D666B" w:rsidRDefault="009D666B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HH</w:t>
            </w:r>
          </w:p>
        </w:tc>
      </w:tr>
      <w:tr w:rsidR="009D666B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9D666B" w:rsidRDefault="009D666B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we wear boots in school in the winter?</w:t>
            </w:r>
          </w:p>
          <w:p w:rsidR="009D666B" w:rsidRDefault="009D666B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(This was discussed at council meeting  - as there is a school uniform policy in place; children might need to come to school in boots and wellies but should really wear sensible school shoes during the school day as these are better for children’s growing feet</w:t>
            </w:r>
          </w:p>
        </w:tc>
        <w:tc>
          <w:tcPr>
            <w:tcW w:w="2084" w:type="dxa"/>
            <w:shd w:val="clear" w:color="auto" w:fill="auto"/>
          </w:tcPr>
          <w:p w:rsidR="009D666B" w:rsidRDefault="009D666B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N/A</w:t>
            </w:r>
          </w:p>
        </w:tc>
      </w:tr>
      <w:tr w:rsidR="00DB588D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DB588D" w:rsidRDefault="00DB588D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we learn more languages or have a language day? We would like to learn some of the languages that other children speak in school</w:t>
            </w:r>
          </w:p>
        </w:tc>
        <w:tc>
          <w:tcPr>
            <w:tcW w:w="2084" w:type="dxa"/>
            <w:shd w:val="clear" w:color="auto" w:fill="auto"/>
          </w:tcPr>
          <w:p w:rsidR="00DB588D" w:rsidRDefault="00DB588D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LB</w:t>
            </w:r>
          </w:p>
        </w:tc>
      </w:tr>
      <w:tr w:rsidR="00DB588D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DB588D" w:rsidRDefault="00DB588D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children not place wet tissue paper in the new sinks and on toilet seats in the toilets please?</w:t>
            </w:r>
          </w:p>
        </w:tc>
        <w:tc>
          <w:tcPr>
            <w:tcW w:w="2084" w:type="dxa"/>
            <w:shd w:val="clear" w:color="auto" w:fill="auto"/>
          </w:tcPr>
          <w:p w:rsidR="00DB588D" w:rsidRDefault="00DB588D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Class teachers</w:t>
            </w:r>
          </w:p>
        </w:tc>
      </w:tr>
      <w:tr w:rsidR="00DB588D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DB588D" w:rsidRDefault="00DB588D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children be allowed to sit in the Gazebo at lunchtime please as they are told they are not allowed to as it’s a ‘medical bay’</w:t>
            </w:r>
          </w:p>
        </w:tc>
        <w:tc>
          <w:tcPr>
            <w:tcW w:w="2084" w:type="dxa"/>
            <w:shd w:val="clear" w:color="auto" w:fill="auto"/>
          </w:tcPr>
          <w:p w:rsidR="00DB588D" w:rsidRDefault="00DB588D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DB &amp; Lunchtime staff</w:t>
            </w:r>
          </w:p>
        </w:tc>
      </w:tr>
      <w:tr w:rsidR="00DB588D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DB588D" w:rsidRDefault="00DB588D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we check what children should do with lunchboxes – we used to have large containers to place them in after lunch but now we don’t – can we have these back as we have to go back to class / put lunchboxes outside in the wet</w:t>
            </w:r>
          </w:p>
        </w:tc>
        <w:tc>
          <w:tcPr>
            <w:tcW w:w="2084" w:type="dxa"/>
            <w:shd w:val="clear" w:color="auto" w:fill="auto"/>
          </w:tcPr>
          <w:p w:rsidR="00DB588D" w:rsidRDefault="00DB588D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GG</w:t>
            </w:r>
          </w:p>
        </w:tc>
      </w:tr>
      <w:tr w:rsidR="00DB588D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DB588D" w:rsidRDefault="00DB588D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Why does the hot water take so long to come through in red wing girl’s toilets when it is instant in the other toilets?</w:t>
            </w:r>
          </w:p>
        </w:tc>
        <w:tc>
          <w:tcPr>
            <w:tcW w:w="2084" w:type="dxa"/>
            <w:shd w:val="clear" w:color="auto" w:fill="auto"/>
          </w:tcPr>
          <w:p w:rsidR="00DB588D" w:rsidRDefault="00DB588D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VC</w:t>
            </w:r>
          </w:p>
        </w:tc>
      </w:tr>
      <w:tr w:rsidR="00DB588D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DB588D" w:rsidRDefault="00DB588D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children be reminded to wipe their feet when they come into school as the toilet floors are muddy at lunchtime</w:t>
            </w:r>
          </w:p>
        </w:tc>
        <w:tc>
          <w:tcPr>
            <w:tcW w:w="2084" w:type="dxa"/>
            <w:shd w:val="clear" w:color="auto" w:fill="auto"/>
          </w:tcPr>
          <w:p w:rsidR="00DB588D" w:rsidRDefault="00DB588D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Class teachers</w:t>
            </w:r>
          </w:p>
        </w:tc>
      </w:tr>
      <w:tr w:rsidR="00DB588D" w:rsidRPr="00A46491" w:rsidTr="001339CF">
        <w:trPr>
          <w:trHeight w:val="409"/>
        </w:trPr>
        <w:tc>
          <w:tcPr>
            <w:tcW w:w="8264" w:type="dxa"/>
            <w:shd w:val="clear" w:color="auto" w:fill="auto"/>
          </w:tcPr>
          <w:p w:rsidR="00DB588D" w:rsidRDefault="00DB588D" w:rsidP="009B579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Y6 have lunch before Y5 please? This was discussed at school council – UKS2 go into lunch first, the dinner ladies will let you know which class will go first; then LKS2 then KS1</w:t>
            </w:r>
          </w:p>
        </w:tc>
        <w:tc>
          <w:tcPr>
            <w:tcW w:w="2084" w:type="dxa"/>
            <w:shd w:val="clear" w:color="auto" w:fill="auto"/>
          </w:tcPr>
          <w:p w:rsidR="00DB588D" w:rsidRDefault="00DB588D" w:rsidP="00B24F5F">
            <w:pPr>
              <w:pStyle w:val="NoSpacing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n-GB"/>
              </w:rPr>
              <w:t>DB</w:t>
            </w:r>
          </w:p>
        </w:tc>
      </w:tr>
      <w:tr w:rsidR="009B5794" w:rsidRPr="00A46491" w:rsidTr="001339CF">
        <w:tc>
          <w:tcPr>
            <w:tcW w:w="10348" w:type="dxa"/>
            <w:gridSpan w:val="2"/>
            <w:shd w:val="clear" w:color="auto" w:fill="auto"/>
          </w:tcPr>
          <w:p w:rsidR="009B5794" w:rsidRDefault="009B5794" w:rsidP="009B5794">
            <w:pPr>
              <w:pStyle w:val="NoSpacing"/>
            </w:pPr>
          </w:p>
        </w:tc>
      </w:tr>
    </w:tbl>
    <w:p w:rsidR="00CE1ABF" w:rsidRPr="00CE1ABF" w:rsidRDefault="00CE1ABF" w:rsidP="00A46491">
      <w:pPr>
        <w:shd w:val="clear" w:color="auto" w:fill="FFFFFF"/>
        <w:spacing w:before="100" w:beforeAutospacing="1" w:after="100" w:afterAutospacing="1" w:line="240" w:lineRule="auto"/>
        <w:rPr>
          <w:rFonts w:ascii="Comic Sans MS" w:hAnsi="Comic Sans MS"/>
        </w:rPr>
      </w:pPr>
    </w:p>
    <w:sectPr w:rsidR="00CE1ABF" w:rsidRPr="00CE1ABF" w:rsidSect="00100E3B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7EC"/>
    <w:multiLevelType w:val="multilevel"/>
    <w:tmpl w:val="DBA4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22917"/>
    <w:multiLevelType w:val="hybridMultilevel"/>
    <w:tmpl w:val="6840DB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41228"/>
    <w:multiLevelType w:val="multilevel"/>
    <w:tmpl w:val="5372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A702A"/>
    <w:multiLevelType w:val="multilevel"/>
    <w:tmpl w:val="759A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D47C5C"/>
    <w:multiLevelType w:val="hybridMultilevel"/>
    <w:tmpl w:val="6A72E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C4ACF"/>
    <w:multiLevelType w:val="hybridMultilevel"/>
    <w:tmpl w:val="47365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7870"/>
    <w:multiLevelType w:val="hybridMultilevel"/>
    <w:tmpl w:val="6316D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F16098"/>
    <w:multiLevelType w:val="hybridMultilevel"/>
    <w:tmpl w:val="C50005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F92F37"/>
    <w:multiLevelType w:val="multilevel"/>
    <w:tmpl w:val="0E92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87413"/>
    <w:multiLevelType w:val="hybridMultilevel"/>
    <w:tmpl w:val="77F2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F636E"/>
    <w:multiLevelType w:val="hybridMultilevel"/>
    <w:tmpl w:val="74EC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37F97"/>
    <w:multiLevelType w:val="hybridMultilevel"/>
    <w:tmpl w:val="3E9445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750FA6"/>
    <w:multiLevelType w:val="multilevel"/>
    <w:tmpl w:val="FC2E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D78E9"/>
    <w:multiLevelType w:val="multilevel"/>
    <w:tmpl w:val="A984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C735C"/>
    <w:multiLevelType w:val="hybridMultilevel"/>
    <w:tmpl w:val="C002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A2244"/>
    <w:multiLevelType w:val="multilevel"/>
    <w:tmpl w:val="9CE8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90F76"/>
    <w:multiLevelType w:val="multilevel"/>
    <w:tmpl w:val="9B3E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15"/>
  </w:num>
  <w:num w:numId="7">
    <w:abstractNumId w:val="3"/>
  </w:num>
  <w:num w:numId="8">
    <w:abstractNumId w:val="16"/>
  </w:num>
  <w:num w:numId="9">
    <w:abstractNumId w:val="10"/>
  </w:num>
  <w:num w:numId="10">
    <w:abstractNumId w:val="1"/>
  </w:num>
  <w:num w:numId="11">
    <w:abstractNumId w:val="5"/>
  </w:num>
  <w:num w:numId="12">
    <w:abstractNumId w:val="14"/>
  </w:num>
  <w:num w:numId="13">
    <w:abstractNumId w:val="6"/>
  </w:num>
  <w:num w:numId="14">
    <w:abstractNumId w:val="9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BA"/>
    <w:rsid w:val="00023605"/>
    <w:rsid w:val="00052FEE"/>
    <w:rsid w:val="00100E3B"/>
    <w:rsid w:val="001339CF"/>
    <w:rsid w:val="00133CAA"/>
    <w:rsid w:val="00141AE2"/>
    <w:rsid w:val="001F6AC7"/>
    <w:rsid w:val="00437093"/>
    <w:rsid w:val="004E70F6"/>
    <w:rsid w:val="00506330"/>
    <w:rsid w:val="00645BAE"/>
    <w:rsid w:val="00780D43"/>
    <w:rsid w:val="007F5BE5"/>
    <w:rsid w:val="0083014B"/>
    <w:rsid w:val="008E3FAD"/>
    <w:rsid w:val="00935A85"/>
    <w:rsid w:val="009721CE"/>
    <w:rsid w:val="009B5794"/>
    <w:rsid w:val="009D666B"/>
    <w:rsid w:val="00A46491"/>
    <w:rsid w:val="00A8599A"/>
    <w:rsid w:val="00A971A6"/>
    <w:rsid w:val="00B24F5F"/>
    <w:rsid w:val="00C37014"/>
    <w:rsid w:val="00CE1ABF"/>
    <w:rsid w:val="00D40442"/>
    <w:rsid w:val="00DB588D"/>
    <w:rsid w:val="00DC0DAB"/>
    <w:rsid w:val="00DE201E"/>
    <w:rsid w:val="00E16797"/>
    <w:rsid w:val="00E20D53"/>
    <w:rsid w:val="00E267ED"/>
    <w:rsid w:val="00E27A2F"/>
    <w:rsid w:val="00E356D5"/>
    <w:rsid w:val="00EA26BA"/>
    <w:rsid w:val="00F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3DE6"/>
  <w15:chartTrackingRefBased/>
  <w15:docId w15:val="{A74DC839-CB53-4054-9A3B-2E4BACC3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button-label">
    <w:name w:val="ms-button-label"/>
    <w:basedOn w:val="DefaultParagraphFont"/>
    <w:rsid w:val="00E356D5"/>
  </w:style>
  <w:style w:type="paragraph" w:styleId="ListParagraph">
    <w:name w:val="List Paragraph"/>
    <w:basedOn w:val="Normal"/>
    <w:uiPriority w:val="34"/>
    <w:qFormat/>
    <w:rsid w:val="00E356D5"/>
    <w:pPr>
      <w:ind w:left="720"/>
      <w:contextualSpacing/>
    </w:pPr>
  </w:style>
  <w:style w:type="table" w:styleId="TableGrid">
    <w:name w:val="Table Grid"/>
    <w:basedOn w:val="TableNormal"/>
    <w:uiPriority w:val="39"/>
    <w:rsid w:val="00A9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7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4661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6328">
                  <w:marLeft w:val="78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380086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2AA3D759.dotm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Cadman</dc:creator>
  <cp:keywords/>
  <dc:description/>
  <cp:lastModifiedBy>Helen Cadman</cp:lastModifiedBy>
  <cp:revision>2</cp:revision>
  <dcterms:created xsi:type="dcterms:W3CDTF">2022-12-06T09:17:00Z</dcterms:created>
  <dcterms:modified xsi:type="dcterms:W3CDTF">2022-12-06T09:17:00Z</dcterms:modified>
</cp:coreProperties>
</file>